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B5" w:rsidRPr="00264E3E" w:rsidRDefault="000642B5" w:rsidP="00E85BC8">
      <w:pPr>
        <w:rPr>
          <w:rFonts w:ascii="Arial" w:hAnsi="Arial" w:cs="Arial"/>
          <w:color w:val="943634"/>
        </w:rPr>
      </w:pPr>
    </w:p>
    <w:p w:rsidR="0003236C" w:rsidRDefault="0003236C" w:rsidP="00401EAE">
      <w:pPr>
        <w:rPr>
          <w:rFonts w:ascii="Arial" w:hAnsi="Arial" w:cs="Arial"/>
          <w:color w:val="000099"/>
        </w:rPr>
      </w:pPr>
    </w:p>
    <w:p w:rsidR="000642B5" w:rsidRDefault="000642B5" w:rsidP="00401EAE">
      <w:pPr>
        <w:rPr>
          <w:rFonts w:ascii="Arial" w:hAnsi="Arial" w:cs="Arial"/>
          <w:color w:val="000099"/>
        </w:rPr>
      </w:pPr>
    </w:p>
    <w:p w:rsidR="000642B5" w:rsidRDefault="000642B5" w:rsidP="00401EAE">
      <w:pPr>
        <w:rPr>
          <w:rFonts w:ascii="Arial" w:hAnsi="Arial" w:cs="Arial"/>
          <w:color w:val="000099"/>
        </w:rPr>
      </w:pPr>
    </w:p>
    <w:p w:rsidR="000642B5" w:rsidRDefault="000642B5" w:rsidP="00401EAE">
      <w:pPr>
        <w:rPr>
          <w:rFonts w:ascii="Arial" w:hAnsi="Arial" w:cs="Arial"/>
          <w:color w:val="000099"/>
        </w:rPr>
      </w:pPr>
    </w:p>
    <w:p w:rsidR="000642B5" w:rsidRDefault="000642B5" w:rsidP="00401EAE">
      <w:pPr>
        <w:rPr>
          <w:rFonts w:ascii="Arial" w:hAnsi="Arial" w:cs="Arial"/>
          <w:color w:val="000099"/>
        </w:rPr>
      </w:pPr>
    </w:p>
    <w:p w:rsidR="000642B5" w:rsidRPr="00884887" w:rsidRDefault="000642B5" w:rsidP="00401EAE">
      <w:pPr>
        <w:rPr>
          <w:rFonts w:ascii="Twinkl Cursive Looped" w:hAnsi="Twinkl Cursive Looped" w:cs="Arial"/>
        </w:rPr>
      </w:pPr>
    </w:p>
    <w:p w:rsidR="000642B5" w:rsidRPr="00884887" w:rsidRDefault="00884887" w:rsidP="00401EAE">
      <w:pPr>
        <w:rPr>
          <w:rFonts w:ascii="Twinkl Cursive Looped" w:hAnsi="Twinkl Cursive Looped" w:cs="Arial"/>
        </w:rPr>
      </w:pPr>
      <w:r>
        <w:rPr>
          <w:rFonts w:ascii="Twinkl Cursive Looped" w:hAnsi="Twinkl Cursive Looped" w:cs="Arial"/>
        </w:rPr>
        <w:t>Thursday, 20</w:t>
      </w:r>
      <w:r w:rsidR="00955133" w:rsidRPr="00884887">
        <w:rPr>
          <w:rFonts w:ascii="Twinkl Cursive Looped" w:hAnsi="Twinkl Cursive Looped" w:cs="Arial"/>
          <w:vertAlign w:val="superscript"/>
        </w:rPr>
        <w:t>th</w:t>
      </w:r>
      <w:r w:rsidR="00955133" w:rsidRPr="00884887">
        <w:rPr>
          <w:rFonts w:ascii="Twinkl Cursive Looped" w:hAnsi="Twinkl Cursive Looped" w:cs="Arial"/>
        </w:rPr>
        <w:t xml:space="preserve"> April 2023 </w:t>
      </w:r>
    </w:p>
    <w:p w:rsidR="00955133" w:rsidRPr="00884887" w:rsidRDefault="00955133" w:rsidP="00401EAE">
      <w:pPr>
        <w:rPr>
          <w:rFonts w:ascii="Twinkl Cursive Looped" w:hAnsi="Twinkl Cursive Looped" w:cs="Arial"/>
        </w:rPr>
      </w:pPr>
      <w:bookmarkStart w:id="0" w:name="_GoBack"/>
      <w:bookmarkEnd w:id="0"/>
    </w:p>
    <w:p w:rsidR="00955133" w:rsidRPr="00884887" w:rsidRDefault="00955133" w:rsidP="00401EAE">
      <w:pPr>
        <w:rPr>
          <w:rFonts w:ascii="Twinkl Cursive Looped" w:hAnsi="Twinkl Cursive Looped" w:cs="Arial"/>
        </w:rPr>
      </w:pPr>
    </w:p>
    <w:p w:rsidR="0003236C" w:rsidRPr="00884887" w:rsidRDefault="0003236C" w:rsidP="00401EAE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>Dear Parent</w:t>
      </w:r>
      <w:r w:rsidR="00955133" w:rsidRPr="00884887">
        <w:rPr>
          <w:rFonts w:ascii="Twinkl Cursive Looped" w:hAnsi="Twinkl Cursive Looped" w:cs="Arial"/>
        </w:rPr>
        <w:t>/</w:t>
      </w:r>
      <w:proofErr w:type="gramStart"/>
      <w:r w:rsidR="00955133" w:rsidRPr="00884887">
        <w:rPr>
          <w:rFonts w:ascii="Twinkl Cursive Looped" w:hAnsi="Twinkl Cursive Looped" w:cs="Arial"/>
        </w:rPr>
        <w:t>Carer ,</w:t>
      </w:r>
      <w:proofErr w:type="gramEnd"/>
    </w:p>
    <w:p w:rsidR="000642B5" w:rsidRPr="00884887" w:rsidRDefault="000642B5" w:rsidP="00401EAE">
      <w:pPr>
        <w:rPr>
          <w:rFonts w:ascii="Twinkl Cursive Looped" w:hAnsi="Twinkl Cursive Looped" w:cs="Arial"/>
        </w:rPr>
      </w:pPr>
    </w:p>
    <w:p w:rsidR="000642B5" w:rsidRPr="00884887" w:rsidRDefault="000642B5" w:rsidP="00401EAE">
      <w:pPr>
        <w:rPr>
          <w:rFonts w:ascii="Twinkl Cursive Looped" w:hAnsi="Twinkl Cursive Looped" w:cs="Arial"/>
        </w:rPr>
      </w:pPr>
    </w:p>
    <w:p w:rsidR="00884887" w:rsidRDefault="00D21A06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>Our</w:t>
      </w:r>
      <w:r w:rsidR="00955133" w:rsidRPr="00884887">
        <w:rPr>
          <w:rFonts w:ascii="Twinkl Cursive Looped" w:hAnsi="Twinkl Cursive Looped" w:cs="Arial"/>
        </w:rPr>
        <w:t xml:space="preserve"> Arts and C</w:t>
      </w:r>
      <w:r w:rsidRPr="00884887">
        <w:rPr>
          <w:rFonts w:ascii="Twinkl Cursive Looped" w:hAnsi="Twinkl Cursive Looped" w:cs="Arial"/>
        </w:rPr>
        <w:t xml:space="preserve">rafts </w:t>
      </w:r>
      <w:r w:rsidR="00955133" w:rsidRPr="00884887">
        <w:rPr>
          <w:rFonts w:ascii="Twinkl Cursive Looped" w:hAnsi="Twinkl Cursive Looped" w:cs="Arial"/>
        </w:rPr>
        <w:t xml:space="preserve">afterschool club </w:t>
      </w:r>
      <w:r w:rsidRPr="00884887">
        <w:rPr>
          <w:rFonts w:ascii="Twinkl Cursive Looped" w:hAnsi="Twinkl Cursive Looped" w:cs="Arial"/>
        </w:rPr>
        <w:t>will be starting Monday 24</w:t>
      </w:r>
      <w:r w:rsidRPr="00884887">
        <w:rPr>
          <w:rFonts w:ascii="Twinkl Cursive Looped" w:hAnsi="Twinkl Cursive Looped" w:cs="Arial"/>
          <w:vertAlign w:val="superscript"/>
        </w:rPr>
        <w:t>th</w:t>
      </w:r>
      <w:r w:rsidRPr="00884887">
        <w:rPr>
          <w:rFonts w:ascii="Twinkl Cursive Looped" w:hAnsi="Twinkl Cursive Looped" w:cs="Arial"/>
        </w:rPr>
        <w:t xml:space="preserve"> April for year 3 and 4</w:t>
      </w:r>
      <w:r w:rsidR="005B20E7" w:rsidRPr="00884887">
        <w:rPr>
          <w:rFonts w:ascii="Twinkl Cursive Looped" w:hAnsi="Twinkl Cursive Looped" w:cs="Arial"/>
        </w:rPr>
        <w:t xml:space="preserve"> for 10 weeks </w:t>
      </w:r>
      <w:r w:rsidR="00884887">
        <w:rPr>
          <w:rFonts w:ascii="Twinkl Cursive Looped" w:hAnsi="Twinkl Cursive Looped" w:cs="Arial"/>
        </w:rPr>
        <w:t xml:space="preserve">(shortened because of </w:t>
      </w:r>
      <w:r w:rsidR="005B20E7" w:rsidRPr="00884887">
        <w:rPr>
          <w:rFonts w:ascii="Twinkl Cursive Looped" w:hAnsi="Twinkl Cursive Looped" w:cs="Arial"/>
        </w:rPr>
        <w:t>due to bank holiday</w:t>
      </w:r>
      <w:r w:rsidR="00884887">
        <w:rPr>
          <w:rFonts w:ascii="Twinkl Cursive Looped" w:hAnsi="Twinkl Cursive Looped" w:cs="Arial"/>
        </w:rPr>
        <w:t>s</w:t>
      </w:r>
      <w:r w:rsidR="005B20E7" w:rsidRPr="00884887">
        <w:rPr>
          <w:rFonts w:ascii="Twinkl Cursive Looped" w:hAnsi="Twinkl Cursive Looped" w:cs="Arial"/>
        </w:rPr>
        <w:t xml:space="preserve"> and </w:t>
      </w:r>
      <w:r w:rsidR="00884887">
        <w:rPr>
          <w:rFonts w:ascii="Twinkl Cursive Looped" w:hAnsi="Twinkl Cursive Looped" w:cs="Arial"/>
        </w:rPr>
        <w:t xml:space="preserve">staff INSET training) and </w:t>
      </w:r>
      <w:r w:rsidRPr="00884887">
        <w:rPr>
          <w:rFonts w:ascii="Twinkl Cursive Looped" w:hAnsi="Twinkl Cursive Looped" w:cs="Arial"/>
        </w:rPr>
        <w:t>Tuesday</w:t>
      </w:r>
      <w:r w:rsidR="00884887">
        <w:rPr>
          <w:rFonts w:ascii="Twinkl Cursive Looped" w:hAnsi="Twinkl Cursive Looped" w:cs="Arial"/>
        </w:rPr>
        <w:t>,</w:t>
      </w:r>
      <w:r w:rsidRPr="00884887">
        <w:rPr>
          <w:rFonts w:ascii="Twinkl Cursive Looped" w:hAnsi="Twinkl Cursive Looped" w:cs="Arial"/>
        </w:rPr>
        <w:t xml:space="preserve"> 25</w:t>
      </w:r>
      <w:r w:rsidR="00884887" w:rsidRPr="00884887">
        <w:rPr>
          <w:rFonts w:ascii="Twinkl Cursive Looped" w:hAnsi="Twinkl Cursive Looped" w:cs="Arial"/>
          <w:vertAlign w:val="superscript"/>
        </w:rPr>
        <w:t>th</w:t>
      </w:r>
      <w:r w:rsidR="00884887">
        <w:rPr>
          <w:rFonts w:ascii="Twinkl Cursive Looped" w:hAnsi="Twinkl Cursive Looped" w:cs="Arial"/>
        </w:rPr>
        <w:t xml:space="preserve"> </w:t>
      </w:r>
      <w:r w:rsidRPr="00884887">
        <w:rPr>
          <w:rFonts w:ascii="Twinkl Cursive Looped" w:hAnsi="Twinkl Cursive Looped" w:cs="Arial"/>
        </w:rPr>
        <w:t>April</w:t>
      </w:r>
      <w:r w:rsidR="00884887">
        <w:rPr>
          <w:rFonts w:ascii="Twinkl Cursive Looped" w:hAnsi="Twinkl Cursive Looped" w:cs="Arial"/>
        </w:rPr>
        <w:t>,</w:t>
      </w:r>
      <w:r w:rsidRPr="00884887">
        <w:rPr>
          <w:rFonts w:ascii="Twinkl Cursive Looped" w:hAnsi="Twinkl Cursive Looped" w:cs="Arial"/>
        </w:rPr>
        <w:t xml:space="preserve"> for year 5 and 6</w:t>
      </w:r>
      <w:r w:rsidR="005B20E7" w:rsidRPr="00884887">
        <w:rPr>
          <w:rFonts w:ascii="Twinkl Cursive Looped" w:hAnsi="Twinkl Cursive Looped" w:cs="Arial"/>
        </w:rPr>
        <w:t xml:space="preserve"> for 12 weeks</w:t>
      </w:r>
      <w:r w:rsidR="00884887">
        <w:rPr>
          <w:rFonts w:ascii="Twinkl Cursive Looped" w:hAnsi="Twinkl Cursive Looped" w:cs="Arial"/>
        </w:rPr>
        <w:t>. They</w:t>
      </w:r>
      <w:r w:rsidR="005B20E7" w:rsidRPr="00884887">
        <w:rPr>
          <w:rFonts w:ascii="Twinkl Cursive Looped" w:hAnsi="Twinkl Cursive Looped" w:cs="Arial"/>
        </w:rPr>
        <w:t xml:space="preserve"> will run up to </w:t>
      </w:r>
      <w:r w:rsidR="00884887">
        <w:rPr>
          <w:rFonts w:ascii="Twinkl Cursive Looped" w:hAnsi="Twinkl Cursive Looped" w:cs="Arial"/>
        </w:rPr>
        <w:t xml:space="preserve">the last week of the summer </w:t>
      </w:r>
      <w:r w:rsidR="005B20E7" w:rsidRPr="00884887">
        <w:rPr>
          <w:rFonts w:ascii="Twinkl Cursive Looped" w:hAnsi="Twinkl Cursive Looped" w:cs="Arial"/>
        </w:rPr>
        <w:t>term</w:t>
      </w:r>
      <w:r w:rsidRPr="00884887">
        <w:rPr>
          <w:rFonts w:ascii="Twinkl Cursive Looped" w:hAnsi="Twinkl Cursive Looped" w:cs="Arial"/>
        </w:rPr>
        <w:t>.</w:t>
      </w:r>
      <w:r w:rsidR="006105C1" w:rsidRPr="00884887">
        <w:rPr>
          <w:rFonts w:ascii="Twinkl Cursive Looped" w:hAnsi="Twinkl Cursive Looped" w:cs="Arial"/>
        </w:rPr>
        <w:t xml:space="preserve"> </w:t>
      </w:r>
      <w:r w:rsidR="00884887">
        <w:rPr>
          <w:rFonts w:ascii="Twinkl Cursive Looped" w:hAnsi="Twinkl Cursive Looped" w:cs="Arial"/>
        </w:rPr>
        <w:t xml:space="preserve">The first slips that are returned will ensure your child’s place in the Club. </w:t>
      </w:r>
    </w:p>
    <w:p w:rsidR="00884887" w:rsidRDefault="00884887" w:rsidP="006105C1">
      <w:pPr>
        <w:rPr>
          <w:rFonts w:ascii="Twinkl Cursive Looped" w:hAnsi="Twinkl Cursive Looped" w:cs="Arial"/>
        </w:rPr>
      </w:pPr>
    </w:p>
    <w:p w:rsidR="00955133" w:rsidRPr="00884887" w:rsidRDefault="00884887" w:rsidP="006105C1">
      <w:pPr>
        <w:rPr>
          <w:rFonts w:ascii="Twinkl Cursive Looped" w:hAnsi="Twinkl Cursive Looped" w:cs="Arial"/>
        </w:rPr>
      </w:pPr>
      <w:proofErr w:type="gramStart"/>
      <w:r>
        <w:rPr>
          <w:rFonts w:ascii="Twinkl Cursive Looped" w:hAnsi="Twinkl Cursive Looped" w:cs="Arial"/>
        </w:rPr>
        <w:t>p</w:t>
      </w:r>
      <w:r w:rsidR="00D21A06" w:rsidRPr="00884887">
        <w:rPr>
          <w:rFonts w:ascii="Twinkl Cursive Looped" w:hAnsi="Twinkl Cursive Looped" w:cs="Arial"/>
        </w:rPr>
        <w:t>lease</w:t>
      </w:r>
      <w:proofErr w:type="gramEnd"/>
      <w:r w:rsidR="00D21A06" w:rsidRPr="00884887">
        <w:rPr>
          <w:rFonts w:ascii="Twinkl Cursive Looped" w:hAnsi="Twinkl Cursive Looped" w:cs="Arial"/>
        </w:rPr>
        <w:t xml:space="preserve"> sign the slip below and </w:t>
      </w:r>
      <w:r>
        <w:rPr>
          <w:rFonts w:ascii="Twinkl Cursive Looped" w:hAnsi="Twinkl Cursive Looped" w:cs="Arial"/>
        </w:rPr>
        <w:t xml:space="preserve">return to your child’s teacher or </w:t>
      </w:r>
      <w:r w:rsidR="00D21A06" w:rsidRPr="00884887">
        <w:rPr>
          <w:rFonts w:ascii="Twinkl Cursive Looped" w:hAnsi="Twinkl Cursive Looped" w:cs="Arial"/>
        </w:rPr>
        <w:t xml:space="preserve">to </w:t>
      </w:r>
      <w:r w:rsidR="00955133" w:rsidRPr="00884887">
        <w:rPr>
          <w:rFonts w:ascii="Twinkl Cursive Looped" w:hAnsi="Twinkl Cursive Looped" w:cs="Arial"/>
        </w:rPr>
        <w:t xml:space="preserve">the office as soon as possible. </w:t>
      </w: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6105C1" w:rsidRPr="00884887" w:rsidRDefault="00955133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  <w:b/>
        </w:rPr>
        <w:t>P</w:t>
      </w:r>
      <w:r w:rsidR="00D21A06" w:rsidRPr="00884887">
        <w:rPr>
          <w:rFonts w:ascii="Twinkl Cursive Looped" w:hAnsi="Twinkl Cursive Looped" w:cs="Arial"/>
          <w:b/>
        </w:rPr>
        <w:t>lease note that spaces are limited</w:t>
      </w:r>
      <w:r w:rsidR="006105C1" w:rsidRPr="00884887">
        <w:rPr>
          <w:rFonts w:ascii="Twinkl Cursive Looped" w:hAnsi="Twinkl Cursive Looped" w:cs="Arial"/>
        </w:rPr>
        <w:t>.</w:t>
      </w:r>
      <w:r w:rsidR="00D21A06" w:rsidRPr="00884887">
        <w:rPr>
          <w:rFonts w:ascii="Twinkl Cursive Looped" w:hAnsi="Twinkl Cursive Looped" w:cs="Arial"/>
        </w:rPr>
        <w:t xml:space="preserve"> The</w:t>
      </w:r>
      <w:r w:rsidRPr="00884887">
        <w:rPr>
          <w:rFonts w:ascii="Twinkl Cursive Looped" w:hAnsi="Twinkl Cursive Looped" w:cs="Arial"/>
        </w:rPr>
        <w:t xml:space="preserve"> clubs will go live on </w:t>
      </w:r>
      <w:proofErr w:type="spellStart"/>
      <w:r w:rsidRPr="00884887">
        <w:rPr>
          <w:rFonts w:ascii="Twinkl Cursive Looped" w:hAnsi="Twinkl Cursive Looped" w:cs="Arial"/>
        </w:rPr>
        <w:t>P</w:t>
      </w:r>
      <w:r w:rsidR="00D21A06" w:rsidRPr="00884887">
        <w:rPr>
          <w:rFonts w:ascii="Twinkl Cursive Looped" w:hAnsi="Twinkl Cursive Looped" w:cs="Arial"/>
        </w:rPr>
        <w:t>arentpay</w:t>
      </w:r>
      <w:proofErr w:type="spellEnd"/>
      <w:r w:rsidR="00D21A06" w:rsidRPr="00884887">
        <w:rPr>
          <w:rFonts w:ascii="Twinkl Cursive Looped" w:hAnsi="Twinkl Cursive Looped" w:cs="Arial"/>
        </w:rPr>
        <w:t xml:space="preserve"> on Monday 24</w:t>
      </w:r>
      <w:r w:rsidR="00D21A06" w:rsidRPr="00884887">
        <w:rPr>
          <w:rFonts w:ascii="Twinkl Cursive Looped" w:hAnsi="Twinkl Cursive Looped" w:cs="Arial"/>
          <w:vertAlign w:val="superscript"/>
        </w:rPr>
        <w:t>th</w:t>
      </w:r>
      <w:r w:rsidR="00D21A06" w:rsidRPr="00884887">
        <w:rPr>
          <w:rFonts w:ascii="Twinkl Cursive Looped" w:hAnsi="Twinkl Cursive Looped" w:cs="Arial"/>
        </w:rPr>
        <w:t xml:space="preserve"> to pay for your child’s </w:t>
      </w:r>
      <w:r w:rsidRPr="00884887">
        <w:rPr>
          <w:rFonts w:ascii="Twinkl Cursive Looped" w:hAnsi="Twinkl Cursive Looped" w:cs="Arial"/>
        </w:rPr>
        <w:t>place</w:t>
      </w:r>
      <w:r w:rsidR="006105C1" w:rsidRPr="00884887">
        <w:rPr>
          <w:rFonts w:ascii="Twinkl Cursive Looped" w:hAnsi="Twinkl Cursive Looped" w:cs="Arial"/>
        </w:rPr>
        <w:t xml:space="preserve">.  </w:t>
      </w: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6105C1" w:rsidRPr="00884887" w:rsidRDefault="006105C1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>We hope that your child will be able to participate.</w:t>
      </w:r>
    </w:p>
    <w:p w:rsidR="006105C1" w:rsidRPr="00884887" w:rsidRDefault="006105C1" w:rsidP="006105C1">
      <w:pPr>
        <w:rPr>
          <w:rFonts w:ascii="Twinkl Cursive Looped" w:hAnsi="Twinkl Cursive Looped" w:cs="Arial"/>
        </w:rPr>
      </w:pPr>
    </w:p>
    <w:p w:rsidR="00955133" w:rsidRPr="00884887" w:rsidRDefault="00955133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>Yours Sincerely,</w:t>
      </w: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6105C1" w:rsidRPr="00884887" w:rsidRDefault="006105C1" w:rsidP="006105C1">
      <w:pPr>
        <w:rPr>
          <w:rFonts w:ascii="Twinkl Cursive Looped" w:hAnsi="Twinkl Cursive Looped" w:cs="Arial"/>
        </w:rPr>
      </w:pPr>
    </w:p>
    <w:p w:rsidR="00955133" w:rsidRPr="00884887" w:rsidRDefault="00955133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>Miss Huddy</w:t>
      </w: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5B20E7" w:rsidRPr="00884887" w:rsidRDefault="006105C1" w:rsidP="005B20E7">
      <w:pPr>
        <w:rPr>
          <w:rFonts w:ascii="Twinkl Cursive Looped" w:hAnsi="Twinkl Cursive Looped" w:cs="Arial"/>
          <w:u w:val="single"/>
        </w:rPr>
      </w:pP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="00FF500C" w:rsidRPr="00884887">
        <w:rPr>
          <w:rFonts w:ascii="Twinkl Cursive Looped" w:hAnsi="Twinkl Cursive Looped" w:cs="Arial"/>
          <w:u w:val="single"/>
        </w:rPr>
        <w:t>__________________</w:t>
      </w:r>
      <w:r w:rsidR="005B20E7" w:rsidRPr="00884887">
        <w:rPr>
          <w:rFonts w:ascii="Twinkl Cursive Looped" w:hAnsi="Twinkl Cursive Looped" w:cs="Arial"/>
          <w:u w:val="single"/>
        </w:rPr>
        <w:t xml:space="preserve">____ </w:t>
      </w:r>
    </w:p>
    <w:p w:rsidR="005B20E7" w:rsidRPr="00884887" w:rsidRDefault="005B20E7" w:rsidP="005B20E7">
      <w:pPr>
        <w:rPr>
          <w:rFonts w:ascii="Twinkl Cursive Looped" w:hAnsi="Twinkl Cursive Looped" w:cs="Arial"/>
          <w:u w:val="single"/>
        </w:rPr>
      </w:pPr>
    </w:p>
    <w:p w:rsidR="006105C1" w:rsidRPr="00884887" w:rsidRDefault="00955133" w:rsidP="005B20E7">
      <w:pPr>
        <w:ind w:left="2880" w:firstLine="720"/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  <w:b/>
          <w:u w:val="single"/>
        </w:rPr>
        <w:t>Arts &amp; Crafts Club</w:t>
      </w:r>
    </w:p>
    <w:p w:rsidR="006105C1" w:rsidRPr="00884887" w:rsidRDefault="006105C1" w:rsidP="006105C1">
      <w:pPr>
        <w:rPr>
          <w:rFonts w:ascii="Twinkl Cursive Looped" w:hAnsi="Twinkl Cursive Looped" w:cs="Arial"/>
        </w:rPr>
      </w:pPr>
    </w:p>
    <w:p w:rsidR="006105C1" w:rsidRPr="00884887" w:rsidRDefault="006105C1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 xml:space="preserve">Name: </w:t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</w:rPr>
        <w:tab/>
        <w:t>Class: ______________</w:t>
      </w:r>
    </w:p>
    <w:p w:rsidR="006105C1" w:rsidRPr="00884887" w:rsidRDefault="006105C1" w:rsidP="006105C1">
      <w:pPr>
        <w:rPr>
          <w:rFonts w:ascii="Twinkl Cursive Looped" w:hAnsi="Twinkl Cursive Looped" w:cs="Arial"/>
        </w:rPr>
      </w:pPr>
    </w:p>
    <w:p w:rsidR="00955133" w:rsidRPr="00884887" w:rsidRDefault="006105C1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>I would like my child to take par</w:t>
      </w:r>
      <w:r w:rsidR="00955133" w:rsidRPr="00884887">
        <w:rPr>
          <w:rFonts w:ascii="Twinkl Cursive Looped" w:hAnsi="Twinkl Cursive Looped" w:cs="Arial"/>
        </w:rPr>
        <w:t>t in arts and crafts on Mondays/Tuesdays (please delete appropriate)</w:t>
      </w: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6105C1" w:rsidRPr="00884887" w:rsidRDefault="00955133" w:rsidP="006105C1">
      <w:pPr>
        <w:rPr>
          <w:rFonts w:ascii="Twinkl Cursive Looped" w:hAnsi="Twinkl Cursive Looped" w:cs="Arial"/>
        </w:rPr>
      </w:pPr>
      <w:r w:rsidRPr="00884887">
        <w:rPr>
          <w:rFonts w:ascii="Twinkl Cursive Looped" w:hAnsi="Twinkl Cursive Looped" w:cs="Arial"/>
        </w:rPr>
        <w:t xml:space="preserve"> </w:t>
      </w:r>
    </w:p>
    <w:p w:rsidR="006105C1" w:rsidRPr="00884887" w:rsidRDefault="006105C1" w:rsidP="006105C1">
      <w:pPr>
        <w:rPr>
          <w:rFonts w:ascii="Twinkl Cursive Looped" w:hAnsi="Twinkl Cursive Looped" w:cs="Arial"/>
          <w:u w:val="single"/>
        </w:rPr>
      </w:pPr>
      <w:r w:rsidRPr="00884887">
        <w:rPr>
          <w:rFonts w:ascii="Twinkl Cursive Looped" w:hAnsi="Twinkl Cursive Looped" w:cs="Arial"/>
        </w:rPr>
        <w:t xml:space="preserve">My child will be collected at 4.20pm by </w:t>
      </w:r>
      <w:r w:rsidR="00884887">
        <w:rPr>
          <w:rFonts w:ascii="Twinkl Cursive Looped" w:hAnsi="Twinkl Cursive Looped" w:cs="Arial"/>
        </w:rPr>
        <w:t xml:space="preserve">     </w:t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</w:p>
    <w:p w:rsidR="00955133" w:rsidRPr="00884887" w:rsidRDefault="00955133" w:rsidP="006105C1">
      <w:pPr>
        <w:rPr>
          <w:rFonts w:ascii="Twinkl Cursive Looped" w:hAnsi="Twinkl Cursive Looped" w:cs="Arial"/>
        </w:rPr>
      </w:pPr>
    </w:p>
    <w:p w:rsidR="006105C1" w:rsidRPr="00884887" w:rsidRDefault="006105C1" w:rsidP="006105C1">
      <w:pPr>
        <w:rPr>
          <w:rFonts w:ascii="Twinkl Cursive Looped" w:hAnsi="Twinkl Cursive Looped" w:cs="Arial"/>
        </w:rPr>
      </w:pPr>
    </w:p>
    <w:p w:rsidR="006105C1" w:rsidRPr="00884887" w:rsidRDefault="006105C1" w:rsidP="006105C1">
      <w:pPr>
        <w:rPr>
          <w:rFonts w:ascii="Twinkl Cursive Looped" w:hAnsi="Twinkl Cursive Looped" w:cs="Arial"/>
          <w:u w:val="single"/>
        </w:rPr>
      </w:pPr>
      <w:r w:rsidRPr="00884887">
        <w:rPr>
          <w:rFonts w:ascii="Twinkl Cursive Looped" w:hAnsi="Twinkl Cursive Looped" w:cs="Arial"/>
        </w:rPr>
        <w:t xml:space="preserve">Signed: </w:t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  <w:r w:rsidRPr="00884887">
        <w:rPr>
          <w:rFonts w:ascii="Twinkl Cursive Looped" w:hAnsi="Twinkl Cursive Looped" w:cs="Arial"/>
          <w:u w:val="single"/>
        </w:rPr>
        <w:tab/>
      </w:r>
    </w:p>
    <w:sectPr w:rsidR="006105C1" w:rsidRPr="00884887" w:rsidSect="00E85B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D3" w:rsidRDefault="00672CD3" w:rsidP="000642B5">
      <w:r>
        <w:separator/>
      </w:r>
    </w:p>
  </w:endnote>
  <w:endnote w:type="continuationSeparator" w:id="0">
    <w:p w:rsidR="00672CD3" w:rsidRDefault="00672CD3" w:rsidP="0006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D3" w:rsidRDefault="00672CD3" w:rsidP="000642B5">
      <w:r>
        <w:separator/>
      </w:r>
    </w:p>
  </w:footnote>
  <w:footnote w:type="continuationSeparator" w:id="0">
    <w:p w:rsidR="00672CD3" w:rsidRDefault="00672CD3" w:rsidP="0006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133" w:rsidRDefault="00955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0400707" wp14:editId="535A5DFA">
          <wp:simplePos x="0" y="0"/>
          <wp:positionH relativeFrom="page">
            <wp:posOffset>0</wp:posOffset>
          </wp:positionH>
          <wp:positionV relativeFrom="paragraph">
            <wp:posOffset>-573405</wp:posOffset>
          </wp:positionV>
          <wp:extent cx="8020685" cy="1428750"/>
          <wp:effectExtent l="0" t="0" r="0" b="0"/>
          <wp:wrapNone/>
          <wp:docPr id="1" name="Picture 1" descr="C:\Users\gwinters.313\AppData\Local\Microsoft\Windows\Temporary Internet Files\Content.Outlook\Z05E7A0L\Victoria school letterhea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winters.313\AppData\Local\Microsoft\Windows\Temporary Internet Files\Content.Outlook\Z05E7A0L\Victoria school letterhead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" r="-1" b="83830"/>
                  <a:stretch/>
                </pic:blipFill>
                <pic:spPr bwMode="auto">
                  <a:xfrm>
                    <a:off x="0" y="0"/>
                    <a:ext cx="802068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F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6B31E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9EA5AA8"/>
    <w:multiLevelType w:val="multilevel"/>
    <w:tmpl w:val="0809001F"/>
    <w:numStyleLink w:val="111111"/>
  </w:abstractNum>
  <w:abstractNum w:abstractNumId="3" w15:restartNumberingAfterBreak="0">
    <w:nsid w:val="2C05643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DD614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8670A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AE"/>
    <w:rsid w:val="0000777B"/>
    <w:rsid w:val="0003236C"/>
    <w:rsid w:val="000642B5"/>
    <w:rsid w:val="000A5C80"/>
    <w:rsid w:val="000D493A"/>
    <w:rsid w:val="000F42E6"/>
    <w:rsid w:val="00176CE0"/>
    <w:rsid w:val="001A63C0"/>
    <w:rsid w:val="00264E3E"/>
    <w:rsid w:val="002874F2"/>
    <w:rsid w:val="002938E2"/>
    <w:rsid w:val="002A559C"/>
    <w:rsid w:val="002D0BBA"/>
    <w:rsid w:val="00397E2B"/>
    <w:rsid w:val="00401EAE"/>
    <w:rsid w:val="004051DA"/>
    <w:rsid w:val="00450E36"/>
    <w:rsid w:val="005009C0"/>
    <w:rsid w:val="00506C70"/>
    <w:rsid w:val="005179E1"/>
    <w:rsid w:val="00550494"/>
    <w:rsid w:val="0058547D"/>
    <w:rsid w:val="005B20E7"/>
    <w:rsid w:val="005D4A27"/>
    <w:rsid w:val="005F7FBE"/>
    <w:rsid w:val="006105C1"/>
    <w:rsid w:val="006262E3"/>
    <w:rsid w:val="00636308"/>
    <w:rsid w:val="006372CA"/>
    <w:rsid w:val="00657E0D"/>
    <w:rsid w:val="00660EC2"/>
    <w:rsid w:val="00672CD3"/>
    <w:rsid w:val="00744C75"/>
    <w:rsid w:val="007717C1"/>
    <w:rsid w:val="00831CB8"/>
    <w:rsid w:val="008333F9"/>
    <w:rsid w:val="00884887"/>
    <w:rsid w:val="008F7409"/>
    <w:rsid w:val="009217FA"/>
    <w:rsid w:val="00947A2D"/>
    <w:rsid w:val="00955133"/>
    <w:rsid w:val="00A556A2"/>
    <w:rsid w:val="00A576B5"/>
    <w:rsid w:val="00AC5795"/>
    <w:rsid w:val="00BF7516"/>
    <w:rsid w:val="00C25B4B"/>
    <w:rsid w:val="00C937FC"/>
    <w:rsid w:val="00CD41AA"/>
    <w:rsid w:val="00D21A06"/>
    <w:rsid w:val="00D2740A"/>
    <w:rsid w:val="00D7011E"/>
    <w:rsid w:val="00DB7565"/>
    <w:rsid w:val="00DE260F"/>
    <w:rsid w:val="00E341A1"/>
    <w:rsid w:val="00E64E80"/>
    <w:rsid w:val="00E762EE"/>
    <w:rsid w:val="00E85BC8"/>
    <w:rsid w:val="00E9454A"/>
    <w:rsid w:val="00EB154D"/>
    <w:rsid w:val="00EE47E6"/>
    <w:rsid w:val="00F27D52"/>
    <w:rsid w:val="00F456F5"/>
    <w:rsid w:val="00F812D0"/>
    <w:rsid w:val="00FD1717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6CA8B8"/>
  <w15:docId w15:val="{850ABEBC-E444-4D7F-B6AD-B2C446E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A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BC8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2D576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64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B5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64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B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9CFEC6C6</Template>
  <TotalTime>1</TotalTime>
  <Pages>1</Pages>
  <Words>165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Junior School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Junior School</dc:title>
  <dc:creator>Gavin Winters</dc:creator>
  <cp:lastModifiedBy>dlee38.313</cp:lastModifiedBy>
  <cp:revision>2</cp:revision>
  <cp:lastPrinted>2023-04-19T14:18:00Z</cp:lastPrinted>
  <dcterms:created xsi:type="dcterms:W3CDTF">2023-04-19T14:19:00Z</dcterms:created>
  <dcterms:modified xsi:type="dcterms:W3CDTF">2023-04-19T14:19:00Z</dcterms:modified>
</cp:coreProperties>
</file>